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E09" w:rsidRDefault="00646E09" w:rsidP="00B205E5">
      <w:pPr>
        <w:ind w:right="-58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 2</w:t>
      </w:r>
    </w:p>
    <w:p w:rsidR="00646E09" w:rsidRDefault="00646E09" w:rsidP="00AD59C8">
      <w:pPr>
        <w:ind w:left="-660"/>
        <w:rPr>
          <w:rFonts w:ascii="Times New Roman" w:hAnsi="Times New Roman"/>
          <w:b/>
          <w:sz w:val="72"/>
          <w:szCs w:val="72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2pt;margin-top:18pt;width:385pt;height:468pt;z-index:251646976" filled="f" stroked="f">
            <v:textbox style="mso-next-textbox:#_x0000_s1026">
              <w:txbxContent>
                <w:p w:rsidR="00646E09" w:rsidRPr="00794D0D" w:rsidRDefault="00646E09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366pt;height:373.5pt">
                        <v:imagedata r:id="rId6" o:title="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202" style="position:absolute;left:0;text-align:left;margin-left:368.5pt;margin-top:17.85pt;width:385pt;height:468pt;z-index:251648000" filled="f" stroked="f">
            <v:textbox style="mso-next-textbox:#_x0000_s1027">
              <w:txbxContent>
                <w:p w:rsidR="00646E09" w:rsidRPr="00794D0D" w:rsidRDefault="00646E09" w:rsidP="00794D0D">
                  <w:r>
                    <w:pict>
                      <v:shape id="_x0000_i1028" type="#_x0000_t75" style="width:366pt;height:373.5pt">
                        <v:imagedata r:id="rId6" o:title=""/>
                      </v:shape>
                    </w:pict>
                  </w:r>
                </w:p>
              </w:txbxContent>
            </v:textbox>
          </v:shape>
        </w:pict>
      </w:r>
    </w:p>
    <w:p w:rsidR="00646E09" w:rsidRDefault="00646E09" w:rsidP="00AD59C8">
      <w:pPr>
        <w:ind w:left="-660"/>
        <w:rPr>
          <w:rFonts w:ascii="Times New Roman" w:hAnsi="Times New Roman"/>
          <w:b/>
          <w:sz w:val="72"/>
          <w:szCs w:val="72"/>
        </w:rPr>
      </w:pPr>
    </w:p>
    <w:p w:rsidR="00646E09" w:rsidRDefault="00646E09" w:rsidP="00AD59C8">
      <w:pPr>
        <w:ind w:left="-660"/>
        <w:rPr>
          <w:rFonts w:ascii="Times New Roman" w:hAnsi="Times New Roman"/>
          <w:b/>
          <w:sz w:val="72"/>
          <w:szCs w:val="72"/>
        </w:rPr>
      </w:pPr>
    </w:p>
    <w:p w:rsidR="00646E09" w:rsidRPr="00794D0D" w:rsidRDefault="00646E09" w:rsidP="00794D0D">
      <w:pPr>
        <w:rPr>
          <w:rFonts w:ascii="Times New Roman" w:hAnsi="Times New Roman"/>
          <w:sz w:val="72"/>
          <w:szCs w:val="72"/>
        </w:rPr>
      </w:pPr>
    </w:p>
    <w:p w:rsidR="00646E09" w:rsidRDefault="00646E09" w:rsidP="00794D0D">
      <w:pPr>
        <w:rPr>
          <w:rFonts w:ascii="Times New Roman" w:hAnsi="Times New Roman"/>
          <w:sz w:val="72"/>
          <w:szCs w:val="72"/>
        </w:rPr>
      </w:pPr>
      <w:r>
        <w:rPr>
          <w:noProof/>
          <w:lang w:eastAsia="ru-RU"/>
        </w:rPr>
        <w:pict>
          <v:shape id="_x0000_s1028" type="#_x0000_t202" style="position:absolute;margin-left:-49.5pt;margin-top:40.7pt;width:411.7pt;height:1210.7pt;z-index:251664384;mso-wrap-style:none" filled="f" stroked="f">
            <v:textbox style="mso-next-textbox:#_x0000_s1028;mso-fit-shape-to-text:t">
              <w:txbxContent>
                <w:p w:rsidR="00646E09" w:rsidRPr="00D42AD1" w:rsidRDefault="00646E09" w:rsidP="00812D3C">
                  <w:pPr>
                    <w:rPr>
                      <w:sz w:val="144"/>
                      <w:szCs w:val="144"/>
                    </w:rPr>
                  </w:pPr>
                  <w:r w:rsidRPr="00785C31">
                    <w:rPr>
                      <w:sz w:val="144"/>
                      <w:szCs w:val="144"/>
                    </w:rPr>
                    <w:pict>
                      <v:shape id="_x0000_i1030" type="#_x0000_t75" style="width:397.5pt;height:180.75pt">
                        <v:imagedata r:id="rId7" o:title=""/>
                      </v:shape>
                    </w:pict>
                  </w:r>
                </w:p>
                <w:p w:rsidR="00646E09" w:rsidRDefault="00646E09" w:rsidP="00812D3C">
                  <w:pPr>
                    <w:rPr>
                      <w:sz w:val="144"/>
                      <w:szCs w:val="144"/>
                    </w:rPr>
                  </w:pPr>
                </w:p>
                <w:p w:rsidR="00646E09" w:rsidRDefault="00646E09" w:rsidP="00812D3C">
                  <w:pPr>
                    <w:rPr>
                      <w:sz w:val="144"/>
                      <w:szCs w:val="144"/>
                    </w:rPr>
                  </w:pPr>
                </w:p>
                <w:p w:rsidR="00646E09" w:rsidRDefault="00646E09" w:rsidP="00812D3C">
                  <w:pPr>
                    <w:rPr>
                      <w:sz w:val="144"/>
                      <w:szCs w:val="144"/>
                    </w:rPr>
                  </w:pPr>
                </w:p>
                <w:p w:rsidR="00646E09" w:rsidRDefault="00646E09" w:rsidP="00812D3C">
                  <w:pPr>
                    <w:rPr>
                      <w:sz w:val="144"/>
                      <w:szCs w:val="144"/>
                    </w:rPr>
                  </w:pPr>
                </w:p>
                <w:p w:rsidR="00646E09" w:rsidRDefault="00646E09" w:rsidP="00812D3C">
                  <w:pPr>
                    <w:rPr>
                      <w:sz w:val="144"/>
                      <w:szCs w:val="144"/>
                    </w:rPr>
                  </w:pPr>
                </w:p>
                <w:p w:rsidR="00646E09" w:rsidRDefault="00646E09" w:rsidP="00812D3C">
                  <w:pPr>
                    <w:rPr>
                      <w:sz w:val="144"/>
                      <w:szCs w:val="144"/>
                    </w:rPr>
                  </w:pPr>
                </w:p>
                <w:p w:rsidR="00646E09" w:rsidRDefault="00646E09" w:rsidP="00812D3C">
                  <w:pPr>
                    <w:rPr>
                      <w:sz w:val="144"/>
                      <w:szCs w:val="144"/>
                    </w:rPr>
                  </w:pPr>
                </w:p>
                <w:p w:rsidR="00646E09" w:rsidRDefault="00646E09" w:rsidP="00812D3C">
                  <w:pPr>
                    <w:rPr>
                      <w:sz w:val="144"/>
                      <w:szCs w:val="144"/>
                    </w:rPr>
                  </w:pPr>
                </w:p>
                <w:p w:rsidR="00646E09" w:rsidRPr="00794D0D" w:rsidRDefault="00646E09" w:rsidP="00812D3C">
                  <w:pPr>
                    <w:rPr>
                      <w:sz w:val="144"/>
                      <w:szCs w:val="144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9" type="#_x0000_t202" style="position:absolute;margin-left:346.5pt;margin-top:40.7pt;width:411.7pt;height:1210.7pt;z-index:251663360;mso-wrap-style:none" filled="f" stroked="f">
            <v:textbox style="mso-next-textbox:#_x0000_s1029;mso-fit-shape-to-text:t">
              <w:txbxContent>
                <w:p w:rsidR="00646E09" w:rsidRPr="00D42AD1" w:rsidRDefault="00646E09" w:rsidP="00812D3C">
                  <w:pPr>
                    <w:rPr>
                      <w:sz w:val="144"/>
                      <w:szCs w:val="144"/>
                    </w:rPr>
                  </w:pPr>
                  <w:r w:rsidRPr="00785C31">
                    <w:rPr>
                      <w:sz w:val="144"/>
                      <w:szCs w:val="144"/>
                    </w:rPr>
                    <w:pict>
                      <v:shape id="_x0000_i1032" type="#_x0000_t75" style="width:397.5pt;height:180.75pt">
                        <v:imagedata r:id="rId7" o:title=""/>
                      </v:shape>
                    </w:pict>
                  </w:r>
                </w:p>
                <w:p w:rsidR="00646E09" w:rsidRDefault="00646E09" w:rsidP="00812D3C">
                  <w:pPr>
                    <w:rPr>
                      <w:sz w:val="144"/>
                      <w:szCs w:val="144"/>
                    </w:rPr>
                  </w:pPr>
                </w:p>
                <w:p w:rsidR="00646E09" w:rsidRDefault="00646E09" w:rsidP="00812D3C">
                  <w:pPr>
                    <w:rPr>
                      <w:sz w:val="144"/>
                      <w:szCs w:val="144"/>
                    </w:rPr>
                  </w:pPr>
                </w:p>
                <w:p w:rsidR="00646E09" w:rsidRDefault="00646E09" w:rsidP="00812D3C">
                  <w:pPr>
                    <w:rPr>
                      <w:sz w:val="144"/>
                      <w:szCs w:val="144"/>
                    </w:rPr>
                  </w:pPr>
                </w:p>
                <w:p w:rsidR="00646E09" w:rsidRDefault="00646E09" w:rsidP="00812D3C">
                  <w:pPr>
                    <w:rPr>
                      <w:sz w:val="144"/>
                      <w:szCs w:val="144"/>
                    </w:rPr>
                  </w:pPr>
                </w:p>
                <w:p w:rsidR="00646E09" w:rsidRDefault="00646E09" w:rsidP="00812D3C">
                  <w:pPr>
                    <w:rPr>
                      <w:sz w:val="144"/>
                      <w:szCs w:val="144"/>
                    </w:rPr>
                  </w:pPr>
                </w:p>
                <w:p w:rsidR="00646E09" w:rsidRDefault="00646E09" w:rsidP="00812D3C">
                  <w:pPr>
                    <w:rPr>
                      <w:sz w:val="144"/>
                      <w:szCs w:val="144"/>
                    </w:rPr>
                  </w:pPr>
                </w:p>
                <w:p w:rsidR="00646E09" w:rsidRDefault="00646E09" w:rsidP="00812D3C">
                  <w:pPr>
                    <w:rPr>
                      <w:sz w:val="144"/>
                      <w:szCs w:val="144"/>
                    </w:rPr>
                  </w:pPr>
                </w:p>
                <w:p w:rsidR="00646E09" w:rsidRDefault="00646E09" w:rsidP="00812D3C">
                  <w:pPr>
                    <w:rPr>
                      <w:sz w:val="144"/>
                      <w:szCs w:val="144"/>
                    </w:rPr>
                  </w:pPr>
                </w:p>
                <w:p w:rsidR="00646E09" w:rsidRPr="00794D0D" w:rsidRDefault="00646E09" w:rsidP="00812D3C">
                  <w:pPr>
                    <w:rPr>
                      <w:sz w:val="144"/>
                      <w:szCs w:val="144"/>
                    </w:rPr>
                  </w:pPr>
                </w:p>
              </w:txbxContent>
            </v:textbox>
          </v:shape>
        </w:pict>
      </w:r>
    </w:p>
    <w:p w:rsidR="00646E09" w:rsidRDefault="00646E09" w:rsidP="00794D0D">
      <w:pPr>
        <w:rPr>
          <w:rFonts w:ascii="Times New Roman" w:hAnsi="Times New Roman"/>
          <w:sz w:val="72"/>
          <w:szCs w:val="72"/>
        </w:rPr>
      </w:pPr>
    </w:p>
    <w:p w:rsidR="00646E09" w:rsidRDefault="00646E09" w:rsidP="00794D0D">
      <w:pPr>
        <w:rPr>
          <w:rFonts w:ascii="Times New Roman" w:hAnsi="Times New Roman"/>
          <w:sz w:val="72"/>
          <w:szCs w:val="72"/>
        </w:rPr>
      </w:pPr>
    </w:p>
    <w:p w:rsidR="00646E09" w:rsidRDefault="00646E09" w:rsidP="00794D0D">
      <w:pPr>
        <w:rPr>
          <w:rFonts w:ascii="Times New Roman" w:hAnsi="Times New Roman"/>
          <w:sz w:val="72"/>
          <w:szCs w:val="72"/>
        </w:rPr>
      </w:pPr>
    </w:p>
    <w:p w:rsidR="00646E09" w:rsidRDefault="00646E09" w:rsidP="00794D0D">
      <w:pPr>
        <w:rPr>
          <w:rFonts w:ascii="Times New Roman" w:hAnsi="Times New Roman"/>
          <w:sz w:val="72"/>
          <w:szCs w:val="72"/>
        </w:rPr>
      </w:pPr>
      <w:r>
        <w:rPr>
          <w:noProof/>
          <w:lang w:eastAsia="ru-RU"/>
        </w:rPr>
        <w:pict>
          <v:group id="_x0000_s1030" style="position:absolute;margin-left:-16.5pt;margin-top:9pt;width:385pt;height:468pt;z-index:251652096" coordorigin="8614,748" coordsize="7700,9360">
            <v:shape id="_x0000_s1031" type="#_x0000_t202" style="position:absolute;left:8614;top:748;width:7700;height:9360" filled="f" stroked="f">
              <v:textbox style="mso-next-textbox:#_x0000_s1031">
                <w:txbxContent>
                  <w:p w:rsidR="00646E09" w:rsidRPr="00794D0D" w:rsidRDefault="00646E09" w:rsidP="00552E2A">
                    <w:r>
                      <w:pict>
                        <v:shape id="_x0000_i1034" type="#_x0000_t75" style="width:372.75pt;height:435pt">
                          <v:imagedata r:id="rId6" o:title=""/>
                        </v:shape>
                      </w:pict>
                    </w:r>
                  </w:p>
                </w:txbxContent>
              </v:textbox>
            </v:shape>
            <v:shape id="_x0000_s1032" type="#_x0000_t202" style="position:absolute;left:10594;top:2548;width:3601;height:2576" filled="f" stroked="f">
              <v:textbox style="mso-next-textbox:#_x0000_s1032">
                <w:txbxContent>
                  <w:p w:rsidR="00646E09" w:rsidRPr="00552E2A" w:rsidRDefault="00646E09" w:rsidP="00552E2A">
                    <w:pPr>
                      <w:rPr>
                        <w:color w:val="0000FF"/>
                      </w:rPr>
                    </w:pPr>
                    <w:r w:rsidRPr="00785C31">
                      <w:rPr>
                        <w:color w:val="0000FF"/>
                      </w:rPr>
                      <w:pict>
                        <v:shapetype id="_x0000_t136" coordsize="21600,21600" o:spt="136" adj="10800" path="m@7,l@8,m@5,21600l@6,21600e">
                          <v:formulas>
                            <v:f eqn="sum #0 0 10800"/>
                            <v:f eqn="prod #0 2 1"/>
                            <v:f eqn="sum 21600 0 @1"/>
                            <v:f eqn="sum 0 0 @2"/>
                            <v:f eqn="sum 21600 0 @3"/>
                            <v:f eqn="if @0 @3 0"/>
                            <v:f eqn="if @0 21600 @1"/>
                            <v:f eqn="if @0 0 @2"/>
                            <v:f eqn="if @0 @4 21600"/>
                            <v:f eqn="mid @5 @6"/>
                            <v:f eqn="mid @8 @5"/>
                            <v:f eqn="mid @7 @8"/>
                            <v:f eqn="mid @6 @7"/>
                            <v:f eqn="sum @6 0 @5"/>
                          </v:formulas>
                          <v:path textpathok="t" o:connecttype="custom" o:connectlocs="@9,0;@10,10800;@11,21600;@12,10800" o:connectangles="270,180,90,0"/>
                          <v:textpath on="t" fitshape="t"/>
                          <v:handles>
                            <v:h position="#0,bottomRight" xrange="6629,14971"/>
                          </v:handles>
                          <o:lock v:ext="edit" text="t" shapetype="t"/>
                        </v:shapetype>
                        <v:shape id="_x0000_i1036" type="#_x0000_t136" style="width:148.5pt;height:99.75pt" fillcolor="navy" strokecolor="silver">
                          <v:fill color2="silver" rotate="t"/>
                          <v:shadow color="#868686"/>
                          <v:textpath style="font-family:&quot;Arial Black&quot;;font-weight:bold;font-style:italic;v-text-kern:t" trim="t" fitpath="t" string="55"/>
                        </v:shape>
                      </w:pict>
                    </w:r>
                  </w:p>
                </w:txbxContent>
              </v:textbox>
            </v:shape>
          </v:group>
        </w:pict>
      </w:r>
      <w:r>
        <w:rPr>
          <w:noProof/>
          <w:lang w:eastAsia="ru-RU"/>
        </w:rPr>
        <w:pict>
          <v:group id="_x0000_s1033" style="position:absolute;margin-left:374pt;margin-top:9pt;width:385pt;height:468pt;z-index:251651072" coordorigin="8614,748" coordsize="7700,9360">
            <v:shape id="_x0000_s1034" type="#_x0000_t202" style="position:absolute;left:8614;top:748;width:7700;height:9360" filled="f" stroked="f">
              <v:textbox style="mso-next-textbox:#_x0000_s1034">
                <w:txbxContent>
                  <w:p w:rsidR="00646E09" w:rsidRPr="00794D0D" w:rsidRDefault="00646E09" w:rsidP="00552E2A">
                    <w:r>
                      <w:pict>
                        <v:shape id="_x0000_i1038" type="#_x0000_t75" style="width:372.75pt;height:435pt">
                          <v:imagedata r:id="rId6" o:title=""/>
                        </v:shape>
                      </w:pict>
                    </w:r>
                  </w:p>
                </w:txbxContent>
              </v:textbox>
            </v:shape>
            <v:shape id="_x0000_s1035" type="#_x0000_t202" style="position:absolute;left:10594;top:2548;width:3601;height:2576" filled="f" stroked="f">
              <v:textbox style="mso-next-textbox:#_x0000_s1035">
                <w:txbxContent>
                  <w:p w:rsidR="00646E09" w:rsidRPr="00552E2A" w:rsidRDefault="00646E09" w:rsidP="00552E2A">
                    <w:pPr>
                      <w:rPr>
                        <w:color w:val="0000FF"/>
                      </w:rPr>
                    </w:pPr>
                    <w:r w:rsidRPr="00785C31">
                      <w:rPr>
                        <w:color w:val="0000FF"/>
                      </w:rPr>
                      <w:pict>
                        <v:shape id="_x0000_i1040" type="#_x0000_t136" style="width:148.5pt;height:99.75pt" fillcolor="navy" strokecolor="silver">
                          <v:fill color2="silver" rotate="t"/>
                          <v:shadow color="#868686"/>
                          <v:textpath style="font-family:&quot;Arial Black&quot;;font-weight:bold;font-style:italic;v-text-kern:t" trim="t" fitpath="t" string="50"/>
                        </v:shape>
                      </w:pict>
                    </w:r>
                  </w:p>
                </w:txbxContent>
              </v:textbox>
            </v:shape>
          </v:group>
        </w:pict>
      </w:r>
    </w:p>
    <w:p w:rsidR="00646E09" w:rsidRDefault="00646E09" w:rsidP="00794D0D">
      <w:pPr>
        <w:rPr>
          <w:rFonts w:ascii="Times New Roman" w:hAnsi="Times New Roman"/>
          <w:sz w:val="72"/>
          <w:szCs w:val="72"/>
        </w:rPr>
      </w:pPr>
    </w:p>
    <w:p w:rsidR="00646E09" w:rsidRDefault="00646E09" w:rsidP="00794D0D">
      <w:pPr>
        <w:rPr>
          <w:rFonts w:ascii="Times New Roman" w:hAnsi="Times New Roman"/>
          <w:sz w:val="72"/>
          <w:szCs w:val="72"/>
        </w:rPr>
      </w:pPr>
    </w:p>
    <w:p w:rsidR="00646E09" w:rsidRDefault="00646E09" w:rsidP="00794D0D">
      <w:pPr>
        <w:rPr>
          <w:rFonts w:ascii="Times New Roman" w:hAnsi="Times New Roman"/>
          <w:sz w:val="72"/>
          <w:szCs w:val="72"/>
        </w:rPr>
      </w:pPr>
    </w:p>
    <w:p w:rsidR="00646E09" w:rsidRDefault="00646E09" w:rsidP="00794D0D">
      <w:pPr>
        <w:rPr>
          <w:rFonts w:ascii="Times New Roman" w:hAnsi="Times New Roman"/>
          <w:sz w:val="72"/>
          <w:szCs w:val="72"/>
        </w:rPr>
      </w:pPr>
    </w:p>
    <w:p w:rsidR="00646E09" w:rsidRDefault="00646E09" w:rsidP="00794D0D">
      <w:pPr>
        <w:rPr>
          <w:rFonts w:ascii="Times New Roman" w:hAnsi="Times New Roman"/>
          <w:sz w:val="72"/>
          <w:szCs w:val="72"/>
        </w:rPr>
      </w:pPr>
      <w:r>
        <w:rPr>
          <w:noProof/>
          <w:lang w:eastAsia="ru-RU"/>
        </w:rPr>
        <w:pict>
          <v:shape id="_x0000_s1036" type="#_x0000_t202" style="position:absolute;margin-left:-22pt;margin-top:35.95pt;width:411.7pt;height:1210.7pt;z-index:251662336;mso-wrap-style:none" filled="f" stroked="f">
            <v:textbox style="mso-next-textbox:#_x0000_s1036;mso-fit-shape-to-text:t">
              <w:txbxContent>
                <w:p w:rsidR="00646E09" w:rsidRPr="00D42AD1" w:rsidRDefault="00646E09" w:rsidP="00812D3C">
                  <w:pPr>
                    <w:rPr>
                      <w:sz w:val="144"/>
                      <w:szCs w:val="144"/>
                    </w:rPr>
                  </w:pPr>
                  <w:r w:rsidRPr="00785C31">
                    <w:rPr>
                      <w:sz w:val="144"/>
                      <w:szCs w:val="144"/>
                    </w:rPr>
                    <w:pict>
                      <v:shape id="_x0000_i1042" type="#_x0000_t75" style="width:397.5pt;height:180.75pt">
                        <v:imagedata r:id="rId7" o:title=""/>
                      </v:shape>
                    </w:pict>
                  </w:r>
                </w:p>
                <w:p w:rsidR="00646E09" w:rsidRDefault="00646E09" w:rsidP="00812D3C">
                  <w:pPr>
                    <w:rPr>
                      <w:sz w:val="144"/>
                      <w:szCs w:val="144"/>
                    </w:rPr>
                  </w:pPr>
                </w:p>
                <w:p w:rsidR="00646E09" w:rsidRDefault="00646E09" w:rsidP="00812D3C">
                  <w:pPr>
                    <w:rPr>
                      <w:sz w:val="144"/>
                      <w:szCs w:val="144"/>
                    </w:rPr>
                  </w:pPr>
                </w:p>
                <w:p w:rsidR="00646E09" w:rsidRDefault="00646E09" w:rsidP="00812D3C">
                  <w:pPr>
                    <w:rPr>
                      <w:sz w:val="144"/>
                      <w:szCs w:val="144"/>
                    </w:rPr>
                  </w:pPr>
                </w:p>
                <w:p w:rsidR="00646E09" w:rsidRDefault="00646E09" w:rsidP="00812D3C">
                  <w:pPr>
                    <w:rPr>
                      <w:sz w:val="144"/>
                      <w:szCs w:val="144"/>
                    </w:rPr>
                  </w:pPr>
                </w:p>
                <w:p w:rsidR="00646E09" w:rsidRDefault="00646E09" w:rsidP="00812D3C">
                  <w:pPr>
                    <w:rPr>
                      <w:sz w:val="144"/>
                      <w:szCs w:val="144"/>
                    </w:rPr>
                  </w:pPr>
                </w:p>
                <w:p w:rsidR="00646E09" w:rsidRDefault="00646E09" w:rsidP="00812D3C">
                  <w:pPr>
                    <w:rPr>
                      <w:sz w:val="144"/>
                      <w:szCs w:val="144"/>
                    </w:rPr>
                  </w:pPr>
                </w:p>
                <w:p w:rsidR="00646E09" w:rsidRDefault="00646E09" w:rsidP="00812D3C">
                  <w:pPr>
                    <w:rPr>
                      <w:sz w:val="144"/>
                      <w:szCs w:val="144"/>
                    </w:rPr>
                  </w:pPr>
                </w:p>
                <w:p w:rsidR="00646E09" w:rsidRDefault="00646E09" w:rsidP="00812D3C">
                  <w:pPr>
                    <w:rPr>
                      <w:sz w:val="144"/>
                      <w:szCs w:val="144"/>
                    </w:rPr>
                  </w:pPr>
                </w:p>
                <w:p w:rsidR="00646E09" w:rsidRPr="00794D0D" w:rsidRDefault="00646E09" w:rsidP="00812D3C">
                  <w:pPr>
                    <w:rPr>
                      <w:sz w:val="144"/>
                      <w:szCs w:val="144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7" type="#_x0000_t202" style="position:absolute;margin-left:363pt;margin-top:35.95pt;width:411.7pt;height:1210.7pt;z-index:251661312;mso-wrap-style:none" filled="f" stroked="f">
            <v:textbox style="mso-next-textbox:#_x0000_s1037;mso-fit-shape-to-text:t">
              <w:txbxContent>
                <w:p w:rsidR="00646E09" w:rsidRPr="00D42AD1" w:rsidRDefault="00646E09" w:rsidP="00812D3C">
                  <w:pPr>
                    <w:rPr>
                      <w:sz w:val="144"/>
                      <w:szCs w:val="144"/>
                    </w:rPr>
                  </w:pPr>
                  <w:r w:rsidRPr="00785C31">
                    <w:rPr>
                      <w:sz w:val="144"/>
                      <w:szCs w:val="144"/>
                    </w:rPr>
                    <w:pict>
                      <v:shape id="_x0000_i1044" type="#_x0000_t75" style="width:397.5pt;height:180.75pt">
                        <v:imagedata r:id="rId7" o:title=""/>
                      </v:shape>
                    </w:pict>
                  </w:r>
                </w:p>
                <w:p w:rsidR="00646E09" w:rsidRDefault="00646E09" w:rsidP="00812D3C">
                  <w:pPr>
                    <w:rPr>
                      <w:sz w:val="144"/>
                      <w:szCs w:val="144"/>
                    </w:rPr>
                  </w:pPr>
                </w:p>
                <w:p w:rsidR="00646E09" w:rsidRDefault="00646E09" w:rsidP="00812D3C">
                  <w:pPr>
                    <w:rPr>
                      <w:sz w:val="144"/>
                      <w:szCs w:val="144"/>
                    </w:rPr>
                  </w:pPr>
                </w:p>
                <w:p w:rsidR="00646E09" w:rsidRDefault="00646E09" w:rsidP="00812D3C">
                  <w:pPr>
                    <w:rPr>
                      <w:sz w:val="144"/>
                      <w:szCs w:val="144"/>
                    </w:rPr>
                  </w:pPr>
                </w:p>
                <w:p w:rsidR="00646E09" w:rsidRDefault="00646E09" w:rsidP="00812D3C">
                  <w:pPr>
                    <w:rPr>
                      <w:sz w:val="144"/>
                      <w:szCs w:val="144"/>
                    </w:rPr>
                  </w:pPr>
                </w:p>
                <w:p w:rsidR="00646E09" w:rsidRDefault="00646E09" w:rsidP="00812D3C">
                  <w:pPr>
                    <w:rPr>
                      <w:sz w:val="144"/>
                      <w:szCs w:val="144"/>
                    </w:rPr>
                  </w:pPr>
                </w:p>
                <w:p w:rsidR="00646E09" w:rsidRDefault="00646E09" w:rsidP="00812D3C">
                  <w:pPr>
                    <w:rPr>
                      <w:sz w:val="144"/>
                      <w:szCs w:val="144"/>
                    </w:rPr>
                  </w:pPr>
                </w:p>
                <w:p w:rsidR="00646E09" w:rsidRDefault="00646E09" w:rsidP="00812D3C">
                  <w:pPr>
                    <w:rPr>
                      <w:sz w:val="144"/>
                      <w:szCs w:val="144"/>
                    </w:rPr>
                  </w:pPr>
                </w:p>
                <w:p w:rsidR="00646E09" w:rsidRDefault="00646E09" w:rsidP="00812D3C">
                  <w:pPr>
                    <w:rPr>
                      <w:sz w:val="144"/>
                      <w:szCs w:val="144"/>
                    </w:rPr>
                  </w:pPr>
                </w:p>
                <w:p w:rsidR="00646E09" w:rsidRPr="00794D0D" w:rsidRDefault="00646E09" w:rsidP="00812D3C">
                  <w:pPr>
                    <w:rPr>
                      <w:sz w:val="144"/>
                      <w:szCs w:val="144"/>
                    </w:rPr>
                  </w:pPr>
                </w:p>
              </w:txbxContent>
            </v:textbox>
          </v:shape>
        </w:pict>
      </w:r>
    </w:p>
    <w:p w:rsidR="00646E09" w:rsidRDefault="00646E09" w:rsidP="00794D0D">
      <w:pPr>
        <w:rPr>
          <w:rFonts w:ascii="Times New Roman" w:hAnsi="Times New Roman"/>
          <w:sz w:val="72"/>
          <w:szCs w:val="72"/>
        </w:rPr>
      </w:pPr>
    </w:p>
    <w:p w:rsidR="00646E09" w:rsidRDefault="00646E09" w:rsidP="00794D0D">
      <w:pPr>
        <w:rPr>
          <w:rFonts w:ascii="Times New Roman" w:hAnsi="Times New Roman"/>
          <w:sz w:val="72"/>
          <w:szCs w:val="72"/>
        </w:rPr>
      </w:pPr>
      <w:r>
        <w:rPr>
          <w:noProof/>
          <w:lang w:eastAsia="ru-RU"/>
        </w:rPr>
        <w:pict>
          <v:shape id="_x0000_s1038" type="#_x0000_t202" style="position:absolute;margin-left:528pt;margin-top:37.75pt;width:111pt;height:99pt;z-index:251649024" o:regroupid="1" filled="f" stroked="f">
            <v:textbox style="mso-next-textbox:#_x0000_s1038">
              <w:txbxContent>
                <w:p w:rsidR="00646E09" w:rsidRPr="00552E2A" w:rsidRDefault="00646E09" w:rsidP="00F3461B">
                  <w:pPr>
                    <w:rPr>
                      <w:rFonts w:ascii="Times New Roman" w:hAnsi="Times New Roman"/>
                      <w:b/>
                      <w:color w:val="003300"/>
                      <w:sz w:val="144"/>
                      <w:szCs w:val="144"/>
                    </w:rPr>
                  </w:pPr>
                  <w:r w:rsidRPr="00552E2A">
                    <w:rPr>
                      <w:rFonts w:ascii="Times New Roman" w:hAnsi="Times New Roman"/>
                      <w:b/>
                      <w:color w:val="003300"/>
                      <w:sz w:val="144"/>
                      <w:szCs w:val="144"/>
                    </w:rPr>
                    <w:t>А</w:t>
                  </w:r>
                </w:p>
                <w:p w:rsidR="00646E09" w:rsidRPr="00A26A11" w:rsidRDefault="00646E09" w:rsidP="00F3461B">
                  <w:pPr>
                    <w:rPr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9" type="#_x0000_t202" style="position:absolute;margin-left:143pt;margin-top:37.75pt;width:111pt;height:99pt;z-index:251650048" filled="f" stroked="f">
            <v:textbox style="mso-next-textbox:#_x0000_s1039">
              <w:txbxContent>
                <w:p w:rsidR="00646E09" w:rsidRPr="00552E2A" w:rsidRDefault="00646E09" w:rsidP="00552E2A">
                  <w:pPr>
                    <w:rPr>
                      <w:rFonts w:ascii="Times New Roman" w:hAnsi="Times New Roman"/>
                      <w:b/>
                      <w:color w:val="003300"/>
                      <w:sz w:val="144"/>
                      <w:szCs w:val="144"/>
                    </w:rPr>
                  </w:pPr>
                  <w:r w:rsidRPr="00552E2A">
                    <w:rPr>
                      <w:rFonts w:ascii="Times New Roman" w:hAnsi="Times New Roman"/>
                      <w:b/>
                      <w:color w:val="003300"/>
                      <w:sz w:val="144"/>
                      <w:szCs w:val="144"/>
                    </w:rPr>
                    <w:t>З</w:t>
                  </w:r>
                </w:p>
                <w:p w:rsidR="00646E09" w:rsidRPr="00A26A11" w:rsidRDefault="00646E09" w:rsidP="00552E2A">
                  <w:pPr>
                    <w:rPr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646E09" w:rsidRDefault="00646E09" w:rsidP="00794D0D">
      <w:pPr>
        <w:rPr>
          <w:rFonts w:ascii="Times New Roman" w:hAnsi="Times New Roman"/>
          <w:sz w:val="72"/>
          <w:szCs w:val="72"/>
        </w:rPr>
      </w:pPr>
    </w:p>
    <w:p w:rsidR="00646E09" w:rsidRDefault="00646E09" w:rsidP="00794D0D">
      <w:pPr>
        <w:rPr>
          <w:rFonts w:ascii="Times New Roman" w:hAnsi="Times New Roman"/>
          <w:sz w:val="72"/>
          <w:szCs w:val="72"/>
        </w:rPr>
      </w:pPr>
      <w:r>
        <w:rPr>
          <w:noProof/>
          <w:lang w:eastAsia="ru-RU"/>
        </w:rPr>
        <w:pict>
          <v:group id="_x0000_s1040" style="position:absolute;margin-left:368.5pt;margin-top:9pt;width:385pt;height:468pt;z-index:251654144" coordorigin="8614,748" coordsize="7700,9360">
            <v:shape id="_x0000_s1041" type="#_x0000_t202" style="position:absolute;left:8614;top:748;width:7700;height:9360" filled="f" stroked="f">
              <v:textbox style="mso-next-textbox:#_x0000_s1041">
                <w:txbxContent>
                  <w:p w:rsidR="00646E09" w:rsidRPr="00794D0D" w:rsidRDefault="00646E09" w:rsidP="00552E2A">
                    <w:r>
                      <w:pict>
                        <v:shape id="_x0000_i1046" type="#_x0000_t75" style="width:372.75pt;height:435pt">
                          <v:imagedata r:id="rId6" o:title=""/>
                        </v:shape>
                      </w:pict>
                    </w:r>
                  </w:p>
                </w:txbxContent>
              </v:textbox>
            </v:shape>
            <v:shape id="_x0000_s1042" type="#_x0000_t202" style="position:absolute;left:10594;top:2548;width:3601;height:2576" filled="f" stroked="f">
              <v:textbox style="mso-next-textbox:#_x0000_s1042">
                <w:txbxContent>
                  <w:p w:rsidR="00646E09" w:rsidRPr="00552E2A" w:rsidRDefault="00646E09" w:rsidP="00552E2A">
                    <w:pPr>
                      <w:rPr>
                        <w:color w:val="0000FF"/>
                      </w:rPr>
                    </w:pPr>
                    <w:r w:rsidRPr="00785C31">
                      <w:rPr>
                        <w:color w:val="0000FF"/>
                      </w:rPr>
                      <w:pict>
                        <v:shape id="_x0000_i1048" type="#_x0000_t136" style="width:148.5pt;height:100.5pt" fillcolor="navy" strokecolor="silver">
                          <v:fill color2="silver" rotate="t"/>
                          <v:shadow color="#868686"/>
                          <v:textpath style="font-family:&quot;Arial Black&quot;;font-weight:bold;font-style:italic;v-text-kern:t" trim="t" fitpath="t" string="35"/>
                        </v:shape>
                      </w:pict>
                    </w:r>
                  </w:p>
                </w:txbxContent>
              </v:textbox>
            </v:shape>
          </v:group>
        </w:pict>
      </w:r>
      <w:r>
        <w:rPr>
          <w:noProof/>
          <w:lang w:eastAsia="ru-RU"/>
        </w:rPr>
        <w:pict>
          <v:group id="_x0000_s1043" style="position:absolute;margin-left:-27.5pt;margin-top:9pt;width:385pt;height:468pt;z-index:251653120" coordorigin="8614,748" coordsize="7700,9360">
            <v:shape id="_x0000_s1044" type="#_x0000_t202" style="position:absolute;left:8614;top:748;width:7700;height:9360" filled="f" stroked="f">
              <v:textbox style="mso-next-textbox:#_x0000_s1044">
                <w:txbxContent>
                  <w:p w:rsidR="00646E09" w:rsidRPr="00794D0D" w:rsidRDefault="00646E09" w:rsidP="00552E2A">
                    <w:r>
                      <w:pict>
                        <v:shape id="_x0000_i1050" type="#_x0000_t75" style="width:372.75pt;height:435pt">
                          <v:imagedata r:id="rId6" o:title=""/>
                        </v:shape>
                      </w:pict>
                    </w:r>
                  </w:p>
                </w:txbxContent>
              </v:textbox>
            </v:shape>
            <v:shape id="_x0000_s1045" type="#_x0000_t202" style="position:absolute;left:10594;top:2548;width:3601;height:2576" filled="f" stroked="f">
              <v:textbox style="mso-next-textbox:#_x0000_s1045">
                <w:txbxContent>
                  <w:p w:rsidR="00646E09" w:rsidRPr="00552E2A" w:rsidRDefault="00646E09" w:rsidP="00552E2A">
                    <w:pPr>
                      <w:rPr>
                        <w:color w:val="0000FF"/>
                      </w:rPr>
                    </w:pPr>
                    <w:r w:rsidRPr="00785C31">
                      <w:rPr>
                        <w:color w:val="0000FF"/>
                      </w:rPr>
                      <w:pict>
                        <v:shape id="_x0000_i1052" type="#_x0000_t136" style="width:148.5pt;height:100.5pt" fillcolor="navy" strokecolor="silver">
                          <v:fill color2="silver" rotate="t"/>
                          <v:shadow color="#868686"/>
                          <v:textpath style="font-family:&quot;Arial Black&quot;;font-weight:bold;font-style:italic;v-text-kern:t" trim="t" fitpath="t" string="45"/>
                        </v:shape>
                      </w:pict>
                    </w:r>
                  </w:p>
                </w:txbxContent>
              </v:textbox>
            </v:shape>
          </v:group>
        </w:pict>
      </w:r>
    </w:p>
    <w:p w:rsidR="00646E09" w:rsidRPr="00794D0D" w:rsidRDefault="00646E09" w:rsidP="00794D0D">
      <w:pPr>
        <w:rPr>
          <w:rFonts w:ascii="Times New Roman" w:hAnsi="Times New Roman"/>
          <w:sz w:val="72"/>
          <w:szCs w:val="72"/>
        </w:rPr>
      </w:pPr>
    </w:p>
    <w:p w:rsidR="00646E09" w:rsidRDefault="00646E09" w:rsidP="00794D0D">
      <w:pPr>
        <w:rPr>
          <w:rFonts w:ascii="Times New Roman" w:hAnsi="Times New Roman"/>
          <w:sz w:val="72"/>
          <w:szCs w:val="72"/>
        </w:rPr>
      </w:pPr>
    </w:p>
    <w:p w:rsidR="00646E09" w:rsidRDefault="00646E09" w:rsidP="00794D0D">
      <w:pPr>
        <w:rPr>
          <w:rFonts w:ascii="Times New Roman" w:hAnsi="Times New Roman"/>
          <w:sz w:val="72"/>
          <w:szCs w:val="72"/>
        </w:rPr>
      </w:pPr>
    </w:p>
    <w:p w:rsidR="00646E09" w:rsidRDefault="00646E09" w:rsidP="00794D0D">
      <w:pPr>
        <w:rPr>
          <w:rFonts w:ascii="Times New Roman" w:hAnsi="Times New Roman"/>
          <w:sz w:val="72"/>
          <w:szCs w:val="72"/>
        </w:rPr>
      </w:pPr>
    </w:p>
    <w:p w:rsidR="00646E09" w:rsidRDefault="00646E09" w:rsidP="00794D0D">
      <w:pPr>
        <w:rPr>
          <w:rFonts w:ascii="Times New Roman" w:hAnsi="Times New Roman"/>
          <w:sz w:val="72"/>
          <w:szCs w:val="72"/>
        </w:rPr>
      </w:pPr>
      <w:r>
        <w:rPr>
          <w:noProof/>
          <w:lang w:eastAsia="ru-RU"/>
        </w:rPr>
        <w:pict>
          <v:shape id="_x0000_s1046" type="#_x0000_t202" style="position:absolute;margin-left:-49.5pt;margin-top:35.95pt;width:411.7pt;height:1210.7pt;z-index:251666432;mso-wrap-style:none" filled="f" stroked="f">
            <v:textbox style="mso-next-textbox:#_x0000_s1046;mso-fit-shape-to-text:t">
              <w:txbxContent>
                <w:p w:rsidR="00646E09" w:rsidRPr="00D42AD1" w:rsidRDefault="00646E09" w:rsidP="00812D3C">
                  <w:pPr>
                    <w:rPr>
                      <w:sz w:val="144"/>
                      <w:szCs w:val="144"/>
                    </w:rPr>
                  </w:pPr>
                  <w:r w:rsidRPr="00785C31">
                    <w:rPr>
                      <w:sz w:val="144"/>
                      <w:szCs w:val="144"/>
                    </w:rPr>
                    <w:pict>
                      <v:shape id="_x0000_i1054" type="#_x0000_t75" style="width:397.5pt;height:180.75pt">
                        <v:imagedata r:id="rId7" o:title=""/>
                      </v:shape>
                    </w:pict>
                  </w:r>
                </w:p>
                <w:p w:rsidR="00646E09" w:rsidRDefault="00646E09" w:rsidP="00812D3C">
                  <w:pPr>
                    <w:rPr>
                      <w:sz w:val="144"/>
                      <w:szCs w:val="144"/>
                    </w:rPr>
                  </w:pPr>
                </w:p>
                <w:p w:rsidR="00646E09" w:rsidRDefault="00646E09" w:rsidP="00812D3C">
                  <w:pPr>
                    <w:rPr>
                      <w:sz w:val="144"/>
                      <w:szCs w:val="144"/>
                    </w:rPr>
                  </w:pPr>
                </w:p>
                <w:p w:rsidR="00646E09" w:rsidRDefault="00646E09" w:rsidP="00812D3C">
                  <w:pPr>
                    <w:rPr>
                      <w:sz w:val="144"/>
                      <w:szCs w:val="144"/>
                    </w:rPr>
                  </w:pPr>
                </w:p>
                <w:p w:rsidR="00646E09" w:rsidRDefault="00646E09" w:rsidP="00812D3C">
                  <w:pPr>
                    <w:rPr>
                      <w:sz w:val="144"/>
                      <w:szCs w:val="144"/>
                    </w:rPr>
                  </w:pPr>
                </w:p>
                <w:p w:rsidR="00646E09" w:rsidRDefault="00646E09" w:rsidP="00812D3C">
                  <w:pPr>
                    <w:rPr>
                      <w:sz w:val="144"/>
                      <w:szCs w:val="144"/>
                    </w:rPr>
                  </w:pPr>
                </w:p>
                <w:p w:rsidR="00646E09" w:rsidRDefault="00646E09" w:rsidP="00812D3C">
                  <w:pPr>
                    <w:rPr>
                      <w:sz w:val="144"/>
                      <w:szCs w:val="144"/>
                    </w:rPr>
                  </w:pPr>
                </w:p>
                <w:p w:rsidR="00646E09" w:rsidRDefault="00646E09" w:rsidP="00812D3C">
                  <w:pPr>
                    <w:rPr>
                      <w:sz w:val="144"/>
                      <w:szCs w:val="144"/>
                    </w:rPr>
                  </w:pPr>
                </w:p>
                <w:p w:rsidR="00646E09" w:rsidRDefault="00646E09" w:rsidP="00812D3C">
                  <w:pPr>
                    <w:rPr>
                      <w:sz w:val="144"/>
                      <w:szCs w:val="144"/>
                    </w:rPr>
                  </w:pPr>
                </w:p>
                <w:p w:rsidR="00646E09" w:rsidRPr="00794D0D" w:rsidRDefault="00646E09" w:rsidP="00812D3C">
                  <w:pPr>
                    <w:rPr>
                      <w:sz w:val="144"/>
                      <w:szCs w:val="144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7" type="#_x0000_t202" style="position:absolute;margin-left:357.5pt;margin-top:35.95pt;width:411.7pt;height:1210.7pt;z-index:251665408;mso-wrap-style:none" filled="f" stroked="f">
            <v:textbox style="mso-next-textbox:#_x0000_s1047;mso-fit-shape-to-text:t">
              <w:txbxContent>
                <w:p w:rsidR="00646E09" w:rsidRPr="00D42AD1" w:rsidRDefault="00646E09" w:rsidP="00812D3C">
                  <w:pPr>
                    <w:rPr>
                      <w:sz w:val="144"/>
                      <w:szCs w:val="144"/>
                    </w:rPr>
                  </w:pPr>
                  <w:r w:rsidRPr="00785C31">
                    <w:rPr>
                      <w:sz w:val="144"/>
                      <w:szCs w:val="144"/>
                    </w:rPr>
                    <w:pict>
                      <v:shape id="_x0000_i1056" type="#_x0000_t75" style="width:397.5pt;height:180.75pt">
                        <v:imagedata r:id="rId7" o:title=""/>
                      </v:shape>
                    </w:pict>
                  </w:r>
                </w:p>
                <w:p w:rsidR="00646E09" w:rsidRDefault="00646E09" w:rsidP="00812D3C">
                  <w:pPr>
                    <w:rPr>
                      <w:sz w:val="144"/>
                      <w:szCs w:val="144"/>
                    </w:rPr>
                  </w:pPr>
                </w:p>
                <w:p w:rsidR="00646E09" w:rsidRDefault="00646E09" w:rsidP="00812D3C">
                  <w:pPr>
                    <w:rPr>
                      <w:sz w:val="144"/>
                      <w:szCs w:val="144"/>
                    </w:rPr>
                  </w:pPr>
                </w:p>
                <w:p w:rsidR="00646E09" w:rsidRDefault="00646E09" w:rsidP="00812D3C">
                  <w:pPr>
                    <w:rPr>
                      <w:sz w:val="144"/>
                      <w:szCs w:val="144"/>
                    </w:rPr>
                  </w:pPr>
                </w:p>
                <w:p w:rsidR="00646E09" w:rsidRDefault="00646E09" w:rsidP="00812D3C">
                  <w:pPr>
                    <w:rPr>
                      <w:sz w:val="144"/>
                      <w:szCs w:val="144"/>
                    </w:rPr>
                  </w:pPr>
                </w:p>
                <w:p w:rsidR="00646E09" w:rsidRDefault="00646E09" w:rsidP="00812D3C">
                  <w:pPr>
                    <w:rPr>
                      <w:sz w:val="144"/>
                      <w:szCs w:val="144"/>
                    </w:rPr>
                  </w:pPr>
                </w:p>
                <w:p w:rsidR="00646E09" w:rsidRDefault="00646E09" w:rsidP="00812D3C">
                  <w:pPr>
                    <w:rPr>
                      <w:sz w:val="144"/>
                      <w:szCs w:val="144"/>
                    </w:rPr>
                  </w:pPr>
                </w:p>
                <w:p w:rsidR="00646E09" w:rsidRDefault="00646E09" w:rsidP="00812D3C">
                  <w:pPr>
                    <w:rPr>
                      <w:sz w:val="144"/>
                      <w:szCs w:val="144"/>
                    </w:rPr>
                  </w:pPr>
                </w:p>
                <w:p w:rsidR="00646E09" w:rsidRDefault="00646E09" w:rsidP="00812D3C">
                  <w:pPr>
                    <w:rPr>
                      <w:sz w:val="144"/>
                      <w:szCs w:val="144"/>
                    </w:rPr>
                  </w:pPr>
                </w:p>
                <w:p w:rsidR="00646E09" w:rsidRPr="00794D0D" w:rsidRDefault="00646E09" w:rsidP="00812D3C">
                  <w:pPr>
                    <w:rPr>
                      <w:sz w:val="144"/>
                      <w:szCs w:val="144"/>
                    </w:rPr>
                  </w:pPr>
                </w:p>
              </w:txbxContent>
            </v:textbox>
          </v:shape>
        </w:pict>
      </w:r>
    </w:p>
    <w:p w:rsidR="00646E09" w:rsidRDefault="00646E09" w:rsidP="00794D0D">
      <w:pPr>
        <w:rPr>
          <w:rFonts w:ascii="Times New Roman" w:hAnsi="Times New Roman"/>
          <w:sz w:val="72"/>
          <w:szCs w:val="72"/>
        </w:rPr>
      </w:pPr>
    </w:p>
    <w:p w:rsidR="00646E09" w:rsidRDefault="00646E09" w:rsidP="00794D0D">
      <w:pPr>
        <w:rPr>
          <w:rFonts w:ascii="Times New Roman" w:hAnsi="Times New Roman"/>
          <w:sz w:val="72"/>
          <w:szCs w:val="72"/>
        </w:rPr>
      </w:pPr>
      <w:r>
        <w:rPr>
          <w:noProof/>
          <w:lang w:eastAsia="ru-RU"/>
        </w:rPr>
        <w:pict>
          <v:shape id="_x0000_s1048" type="#_x0000_t202" style="position:absolute;margin-left:522.5pt;margin-top:46.75pt;width:111pt;height:99pt;z-index:251656192" filled="f" stroked="f">
            <v:textbox style="mso-next-textbox:#_x0000_s1048">
              <w:txbxContent>
                <w:p w:rsidR="00646E09" w:rsidRPr="00552E2A" w:rsidRDefault="00646E09" w:rsidP="00812D3C">
                  <w:pPr>
                    <w:rPr>
                      <w:rFonts w:ascii="Times New Roman" w:hAnsi="Times New Roman"/>
                      <w:b/>
                      <w:color w:val="003300"/>
                      <w:sz w:val="144"/>
                      <w:szCs w:val="144"/>
                    </w:rPr>
                  </w:pPr>
                  <w:r>
                    <w:rPr>
                      <w:rFonts w:ascii="Times New Roman" w:hAnsi="Times New Roman"/>
                      <w:b/>
                      <w:color w:val="003300"/>
                      <w:sz w:val="144"/>
                      <w:szCs w:val="144"/>
                    </w:rPr>
                    <w:t>А</w:t>
                  </w:r>
                </w:p>
                <w:p w:rsidR="00646E09" w:rsidRPr="00A26A11" w:rsidRDefault="00646E09" w:rsidP="00812D3C">
                  <w:pPr>
                    <w:rPr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9" type="#_x0000_t202" style="position:absolute;margin-left:121pt;margin-top:46.75pt;width:111pt;height:99pt;z-index:251655168" filled="f" stroked="f">
            <v:textbox style="mso-next-textbox:#_x0000_s1049">
              <w:txbxContent>
                <w:p w:rsidR="00646E09" w:rsidRPr="00552E2A" w:rsidRDefault="00646E09" w:rsidP="00812D3C">
                  <w:pPr>
                    <w:rPr>
                      <w:rFonts w:ascii="Times New Roman" w:hAnsi="Times New Roman"/>
                      <w:b/>
                      <w:color w:val="003300"/>
                      <w:sz w:val="144"/>
                      <w:szCs w:val="144"/>
                    </w:rPr>
                  </w:pPr>
                  <w:r>
                    <w:rPr>
                      <w:rFonts w:ascii="Times New Roman" w:hAnsi="Times New Roman"/>
                      <w:b/>
                      <w:color w:val="003300"/>
                      <w:sz w:val="144"/>
                      <w:szCs w:val="144"/>
                    </w:rPr>
                    <w:t>Д</w:t>
                  </w:r>
                </w:p>
                <w:p w:rsidR="00646E09" w:rsidRPr="00A26A11" w:rsidRDefault="00646E09" w:rsidP="00812D3C">
                  <w:pPr>
                    <w:rPr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646E09" w:rsidRDefault="00646E09" w:rsidP="00794D0D">
      <w:pPr>
        <w:rPr>
          <w:rFonts w:ascii="Times New Roman" w:hAnsi="Times New Roman"/>
          <w:sz w:val="72"/>
          <w:szCs w:val="72"/>
        </w:rPr>
      </w:pPr>
    </w:p>
    <w:p w:rsidR="00646E09" w:rsidRDefault="00646E09" w:rsidP="00794D0D">
      <w:pPr>
        <w:rPr>
          <w:rFonts w:ascii="Times New Roman" w:hAnsi="Times New Roman"/>
          <w:sz w:val="72"/>
          <w:szCs w:val="72"/>
        </w:rPr>
      </w:pPr>
      <w:r>
        <w:rPr>
          <w:noProof/>
          <w:lang w:eastAsia="ru-RU"/>
        </w:rPr>
        <w:pict>
          <v:group id="_x0000_s1050" style="position:absolute;margin-left:368.5pt;margin-top:9pt;width:385pt;height:468pt;z-index:251657216" coordorigin="8614,748" coordsize="7700,9360">
            <v:shape id="_x0000_s1051" type="#_x0000_t202" style="position:absolute;left:8614;top:748;width:7700;height:9360" filled="f" stroked="f">
              <v:textbox style="mso-next-textbox:#_x0000_s1051">
                <w:txbxContent>
                  <w:p w:rsidR="00646E09" w:rsidRPr="00794D0D" w:rsidRDefault="00646E09" w:rsidP="00812D3C">
                    <w:r>
                      <w:pict>
                        <v:shape id="_x0000_i1058" type="#_x0000_t75" style="width:372.75pt;height:435pt">
                          <v:imagedata r:id="rId6" o:title=""/>
                        </v:shape>
                      </w:pict>
                    </w:r>
                  </w:p>
                </w:txbxContent>
              </v:textbox>
            </v:shape>
            <v:shape id="_x0000_s1052" type="#_x0000_t202" style="position:absolute;left:10594;top:2548;width:3601;height:2576" filled="f" stroked="f">
              <v:textbox style="mso-next-textbox:#_x0000_s1052">
                <w:txbxContent>
                  <w:p w:rsidR="00646E09" w:rsidRPr="00552E2A" w:rsidRDefault="00646E09" w:rsidP="00812D3C">
                    <w:pPr>
                      <w:rPr>
                        <w:color w:val="0000FF"/>
                      </w:rPr>
                    </w:pPr>
                    <w:r w:rsidRPr="00785C31">
                      <w:rPr>
                        <w:color w:val="0000FF"/>
                      </w:rPr>
                      <w:pict>
                        <v:shape id="_x0000_i1060" type="#_x0000_t136" style="width:148.5pt;height:99.75pt" fillcolor="navy" strokecolor="silver">
                          <v:fill color2="silver" rotate="t"/>
                          <v:shadow color="#868686"/>
                          <v:textpath style="font-family:&quot;Arial Black&quot;;font-weight:bold;font-style:italic;v-text-kern:t" trim="t" fitpath="t" string="15"/>
                        </v:shape>
                      </w:pict>
                    </w:r>
                  </w:p>
                </w:txbxContent>
              </v:textbox>
            </v:shape>
          </v:group>
        </w:pict>
      </w:r>
      <w:r>
        <w:rPr>
          <w:noProof/>
          <w:lang w:eastAsia="ru-RU"/>
        </w:rPr>
        <w:pict>
          <v:group id="_x0000_s1053" style="position:absolute;margin-left:-27.5pt;margin-top:9pt;width:385pt;height:468pt;z-index:251658240" coordorigin="8614,748" coordsize="7700,9360">
            <v:shape id="_x0000_s1054" type="#_x0000_t202" style="position:absolute;left:8614;top:748;width:7700;height:9360" filled="f" stroked="f">
              <v:textbox style="mso-next-textbox:#_x0000_s1054">
                <w:txbxContent>
                  <w:p w:rsidR="00646E09" w:rsidRPr="00794D0D" w:rsidRDefault="00646E09" w:rsidP="00812D3C">
                    <w:r>
                      <w:pict>
                        <v:shape id="_x0000_i1062" type="#_x0000_t75" style="width:372.75pt;height:435pt">
                          <v:imagedata r:id="rId6" o:title=""/>
                        </v:shape>
                      </w:pict>
                    </w:r>
                  </w:p>
                </w:txbxContent>
              </v:textbox>
            </v:shape>
            <v:shape id="_x0000_s1055" type="#_x0000_t202" style="position:absolute;left:10594;top:2548;width:3601;height:2576" filled="f" stroked="f">
              <v:textbox style="mso-next-textbox:#_x0000_s1055">
                <w:txbxContent>
                  <w:p w:rsidR="00646E09" w:rsidRPr="00552E2A" w:rsidRDefault="00646E09" w:rsidP="00812D3C">
                    <w:pPr>
                      <w:rPr>
                        <w:color w:val="0000FF"/>
                      </w:rPr>
                    </w:pPr>
                    <w:r w:rsidRPr="00785C31">
                      <w:rPr>
                        <w:color w:val="0000FF"/>
                      </w:rPr>
                      <w:pict>
                        <v:shape id="_x0000_i1064" type="#_x0000_t136" style="width:148.5pt;height:99.75pt" fillcolor="navy" strokecolor="silver">
                          <v:fill color2="silver" rotate="t"/>
                          <v:shadow color="#868686"/>
                          <v:textpath style="font-family:&quot;Arial Black&quot;;font-weight:bold;font-style:italic;v-text-kern:t" trim="t" fitpath="t" string="25"/>
                        </v:shape>
                      </w:pict>
                    </w:r>
                  </w:p>
                </w:txbxContent>
              </v:textbox>
            </v:shape>
          </v:group>
        </w:pict>
      </w:r>
    </w:p>
    <w:p w:rsidR="00646E09" w:rsidRDefault="00646E09" w:rsidP="00794D0D">
      <w:pPr>
        <w:rPr>
          <w:rFonts w:ascii="Times New Roman" w:hAnsi="Times New Roman"/>
          <w:sz w:val="72"/>
          <w:szCs w:val="72"/>
        </w:rPr>
      </w:pPr>
    </w:p>
    <w:p w:rsidR="00646E09" w:rsidRDefault="00646E09" w:rsidP="00794D0D">
      <w:pPr>
        <w:rPr>
          <w:rFonts w:ascii="Times New Roman" w:hAnsi="Times New Roman"/>
          <w:sz w:val="72"/>
          <w:szCs w:val="72"/>
        </w:rPr>
      </w:pPr>
    </w:p>
    <w:p w:rsidR="00646E09" w:rsidRDefault="00646E09" w:rsidP="00794D0D">
      <w:pPr>
        <w:rPr>
          <w:rFonts w:ascii="Times New Roman" w:hAnsi="Times New Roman"/>
          <w:sz w:val="72"/>
          <w:szCs w:val="72"/>
        </w:rPr>
      </w:pPr>
    </w:p>
    <w:p w:rsidR="00646E09" w:rsidRDefault="00646E09" w:rsidP="00794D0D">
      <w:pPr>
        <w:rPr>
          <w:rFonts w:ascii="Times New Roman" w:hAnsi="Times New Roman"/>
          <w:sz w:val="72"/>
          <w:szCs w:val="72"/>
        </w:rPr>
      </w:pPr>
    </w:p>
    <w:p w:rsidR="00646E09" w:rsidRDefault="00646E09" w:rsidP="00794D0D">
      <w:pPr>
        <w:rPr>
          <w:rFonts w:ascii="Times New Roman" w:hAnsi="Times New Roman"/>
          <w:sz w:val="72"/>
          <w:szCs w:val="72"/>
        </w:rPr>
      </w:pPr>
      <w:r>
        <w:rPr>
          <w:noProof/>
          <w:lang w:eastAsia="ru-RU"/>
        </w:rPr>
        <w:pict>
          <v:shape id="_x0000_s1056" type="#_x0000_t202" style="position:absolute;margin-left:-49.5pt;margin-top:35.95pt;width:411.7pt;height:1210.7pt;z-index:251668480;mso-wrap-style:none" filled="f" stroked="f">
            <v:textbox style="mso-next-textbox:#_x0000_s1056;mso-fit-shape-to-text:t">
              <w:txbxContent>
                <w:p w:rsidR="00646E09" w:rsidRPr="00D42AD1" w:rsidRDefault="00646E09" w:rsidP="00812D3C">
                  <w:pPr>
                    <w:rPr>
                      <w:sz w:val="144"/>
                      <w:szCs w:val="144"/>
                    </w:rPr>
                  </w:pPr>
                  <w:r w:rsidRPr="00785C31">
                    <w:rPr>
                      <w:sz w:val="144"/>
                      <w:szCs w:val="144"/>
                    </w:rPr>
                    <w:pict>
                      <v:shape id="_x0000_i1066" type="#_x0000_t75" style="width:397.5pt;height:180.75pt">
                        <v:imagedata r:id="rId7" o:title=""/>
                      </v:shape>
                    </w:pict>
                  </w:r>
                </w:p>
                <w:p w:rsidR="00646E09" w:rsidRDefault="00646E09" w:rsidP="00812D3C">
                  <w:pPr>
                    <w:rPr>
                      <w:sz w:val="144"/>
                      <w:szCs w:val="144"/>
                    </w:rPr>
                  </w:pPr>
                </w:p>
                <w:p w:rsidR="00646E09" w:rsidRDefault="00646E09" w:rsidP="00812D3C">
                  <w:pPr>
                    <w:rPr>
                      <w:sz w:val="144"/>
                      <w:szCs w:val="144"/>
                    </w:rPr>
                  </w:pPr>
                </w:p>
                <w:p w:rsidR="00646E09" w:rsidRDefault="00646E09" w:rsidP="00812D3C">
                  <w:pPr>
                    <w:rPr>
                      <w:sz w:val="144"/>
                      <w:szCs w:val="144"/>
                    </w:rPr>
                  </w:pPr>
                </w:p>
                <w:p w:rsidR="00646E09" w:rsidRDefault="00646E09" w:rsidP="00812D3C">
                  <w:pPr>
                    <w:rPr>
                      <w:sz w:val="144"/>
                      <w:szCs w:val="144"/>
                    </w:rPr>
                  </w:pPr>
                </w:p>
                <w:p w:rsidR="00646E09" w:rsidRDefault="00646E09" w:rsidP="00812D3C">
                  <w:pPr>
                    <w:rPr>
                      <w:sz w:val="144"/>
                      <w:szCs w:val="144"/>
                    </w:rPr>
                  </w:pPr>
                </w:p>
                <w:p w:rsidR="00646E09" w:rsidRDefault="00646E09" w:rsidP="00812D3C">
                  <w:pPr>
                    <w:rPr>
                      <w:sz w:val="144"/>
                      <w:szCs w:val="144"/>
                    </w:rPr>
                  </w:pPr>
                </w:p>
                <w:p w:rsidR="00646E09" w:rsidRDefault="00646E09" w:rsidP="00812D3C">
                  <w:pPr>
                    <w:rPr>
                      <w:sz w:val="144"/>
                      <w:szCs w:val="144"/>
                    </w:rPr>
                  </w:pPr>
                </w:p>
                <w:p w:rsidR="00646E09" w:rsidRDefault="00646E09" w:rsidP="00812D3C">
                  <w:pPr>
                    <w:rPr>
                      <w:sz w:val="144"/>
                      <w:szCs w:val="144"/>
                    </w:rPr>
                  </w:pPr>
                </w:p>
                <w:p w:rsidR="00646E09" w:rsidRPr="00794D0D" w:rsidRDefault="00646E09" w:rsidP="00812D3C">
                  <w:pPr>
                    <w:rPr>
                      <w:sz w:val="144"/>
                      <w:szCs w:val="144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7" type="#_x0000_t202" style="position:absolute;margin-left:357.5pt;margin-top:44.95pt;width:411.7pt;height:1210.7pt;z-index:251667456;mso-wrap-style:none" filled="f" stroked="f">
            <v:textbox style="mso-next-textbox:#_x0000_s1057;mso-fit-shape-to-text:t">
              <w:txbxContent>
                <w:p w:rsidR="00646E09" w:rsidRPr="00D42AD1" w:rsidRDefault="00646E09" w:rsidP="00812D3C">
                  <w:pPr>
                    <w:rPr>
                      <w:sz w:val="144"/>
                      <w:szCs w:val="144"/>
                    </w:rPr>
                  </w:pPr>
                  <w:r w:rsidRPr="00785C31">
                    <w:rPr>
                      <w:sz w:val="144"/>
                      <w:szCs w:val="144"/>
                    </w:rPr>
                    <w:pict>
                      <v:shape id="_x0000_i1068" type="#_x0000_t75" style="width:397.5pt;height:180.75pt">
                        <v:imagedata r:id="rId7" o:title=""/>
                      </v:shape>
                    </w:pict>
                  </w:r>
                </w:p>
                <w:p w:rsidR="00646E09" w:rsidRDefault="00646E09" w:rsidP="00812D3C">
                  <w:pPr>
                    <w:rPr>
                      <w:sz w:val="144"/>
                      <w:szCs w:val="144"/>
                    </w:rPr>
                  </w:pPr>
                </w:p>
                <w:p w:rsidR="00646E09" w:rsidRDefault="00646E09" w:rsidP="00812D3C">
                  <w:pPr>
                    <w:rPr>
                      <w:sz w:val="144"/>
                      <w:szCs w:val="144"/>
                    </w:rPr>
                  </w:pPr>
                </w:p>
                <w:p w:rsidR="00646E09" w:rsidRDefault="00646E09" w:rsidP="00812D3C">
                  <w:pPr>
                    <w:rPr>
                      <w:sz w:val="144"/>
                      <w:szCs w:val="144"/>
                    </w:rPr>
                  </w:pPr>
                </w:p>
                <w:p w:rsidR="00646E09" w:rsidRDefault="00646E09" w:rsidP="00812D3C">
                  <w:pPr>
                    <w:rPr>
                      <w:sz w:val="144"/>
                      <w:szCs w:val="144"/>
                    </w:rPr>
                  </w:pPr>
                </w:p>
                <w:p w:rsidR="00646E09" w:rsidRDefault="00646E09" w:rsidP="00812D3C">
                  <w:pPr>
                    <w:rPr>
                      <w:sz w:val="144"/>
                      <w:szCs w:val="144"/>
                    </w:rPr>
                  </w:pPr>
                </w:p>
                <w:p w:rsidR="00646E09" w:rsidRDefault="00646E09" w:rsidP="00812D3C">
                  <w:pPr>
                    <w:rPr>
                      <w:sz w:val="144"/>
                      <w:szCs w:val="144"/>
                    </w:rPr>
                  </w:pPr>
                </w:p>
                <w:p w:rsidR="00646E09" w:rsidRDefault="00646E09" w:rsidP="00812D3C">
                  <w:pPr>
                    <w:rPr>
                      <w:sz w:val="144"/>
                      <w:szCs w:val="144"/>
                    </w:rPr>
                  </w:pPr>
                </w:p>
                <w:p w:rsidR="00646E09" w:rsidRDefault="00646E09" w:rsidP="00812D3C">
                  <w:pPr>
                    <w:rPr>
                      <w:sz w:val="144"/>
                      <w:szCs w:val="144"/>
                    </w:rPr>
                  </w:pPr>
                </w:p>
                <w:p w:rsidR="00646E09" w:rsidRPr="00794D0D" w:rsidRDefault="00646E09" w:rsidP="00812D3C">
                  <w:pPr>
                    <w:rPr>
                      <w:sz w:val="144"/>
                      <w:szCs w:val="144"/>
                    </w:rPr>
                  </w:pPr>
                </w:p>
              </w:txbxContent>
            </v:textbox>
          </v:shape>
        </w:pict>
      </w:r>
    </w:p>
    <w:p w:rsidR="00646E09" w:rsidRDefault="00646E09" w:rsidP="00794D0D">
      <w:pPr>
        <w:rPr>
          <w:rFonts w:ascii="Times New Roman" w:hAnsi="Times New Roman"/>
          <w:sz w:val="72"/>
          <w:szCs w:val="72"/>
        </w:rPr>
      </w:pPr>
    </w:p>
    <w:p w:rsidR="00646E09" w:rsidRDefault="00646E09" w:rsidP="00794D0D">
      <w:pPr>
        <w:rPr>
          <w:rFonts w:ascii="Times New Roman" w:hAnsi="Times New Roman"/>
          <w:sz w:val="72"/>
          <w:szCs w:val="72"/>
        </w:rPr>
      </w:pPr>
      <w:r>
        <w:rPr>
          <w:noProof/>
          <w:lang w:eastAsia="ru-RU"/>
        </w:rPr>
        <w:pict>
          <v:shape id="_x0000_s1058" type="#_x0000_t202" style="position:absolute;margin-left:533.5pt;margin-top:46.75pt;width:111pt;height:99pt;z-index:251660288" filled="f" stroked="f">
            <v:textbox style="mso-next-textbox:#_x0000_s1058">
              <w:txbxContent>
                <w:p w:rsidR="00646E09" w:rsidRPr="00552E2A" w:rsidRDefault="00646E09" w:rsidP="00812D3C">
                  <w:pPr>
                    <w:rPr>
                      <w:rFonts w:ascii="Times New Roman" w:hAnsi="Times New Roman"/>
                      <w:b/>
                      <w:color w:val="003300"/>
                      <w:sz w:val="144"/>
                      <w:szCs w:val="144"/>
                    </w:rPr>
                  </w:pPr>
                  <w:r>
                    <w:rPr>
                      <w:rFonts w:ascii="Times New Roman" w:hAnsi="Times New Roman"/>
                      <w:b/>
                      <w:color w:val="003300"/>
                      <w:sz w:val="144"/>
                      <w:szCs w:val="144"/>
                    </w:rPr>
                    <w:t>И</w:t>
                  </w:r>
                </w:p>
                <w:p w:rsidR="00646E09" w:rsidRPr="00A26A11" w:rsidRDefault="00646E09" w:rsidP="00812D3C">
                  <w:pPr>
                    <w:rPr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9" type="#_x0000_t202" style="position:absolute;margin-left:126.5pt;margin-top:46.75pt;width:111pt;height:99pt;z-index:251659264" filled="f" stroked="f">
            <v:textbox style="mso-next-textbox:#_x0000_s1059">
              <w:txbxContent>
                <w:p w:rsidR="00646E09" w:rsidRPr="00552E2A" w:rsidRDefault="00646E09" w:rsidP="00812D3C">
                  <w:pPr>
                    <w:rPr>
                      <w:rFonts w:ascii="Times New Roman" w:hAnsi="Times New Roman"/>
                      <w:b/>
                      <w:color w:val="003300"/>
                      <w:sz w:val="144"/>
                      <w:szCs w:val="144"/>
                    </w:rPr>
                  </w:pPr>
                  <w:r>
                    <w:rPr>
                      <w:rFonts w:ascii="Times New Roman" w:hAnsi="Times New Roman"/>
                      <w:b/>
                      <w:color w:val="003300"/>
                      <w:sz w:val="144"/>
                      <w:szCs w:val="144"/>
                    </w:rPr>
                    <w:t>Ч</w:t>
                  </w:r>
                </w:p>
                <w:p w:rsidR="00646E09" w:rsidRPr="00A26A11" w:rsidRDefault="00646E09" w:rsidP="00812D3C">
                  <w:pPr>
                    <w:rPr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646E09" w:rsidRDefault="00646E09" w:rsidP="00794D0D">
      <w:pPr>
        <w:rPr>
          <w:rFonts w:ascii="Times New Roman" w:hAnsi="Times New Roman"/>
          <w:sz w:val="72"/>
          <w:szCs w:val="72"/>
        </w:rPr>
      </w:pPr>
    </w:p>
    <w:sectPr w:rsidR="00646E09" w:rsidSect="009A742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E09" w:rsidRDefault="00646E09" w:rsidP="009A7425">
      <w:pPr>
        <w:spacing w:after="0" w:line="240" w:lineRule="auto"/>
      </w:pPr>
      <w:r>
        <w:separator/>
      </w:r>
    </w:p>
  </w:endnote>
  <w:endnote w:type="continuationSeparator" w:id="1">
    <w:p w:rsidR="00646E09" w:rsidRDefault="00646E09" w:rsidP="009A7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E09" w:rsidRDefault="00646E09" w:rsidP="009A7425">
      <w:pPr>
        <w:spacing w:after="0" w:line="240" w:lineRule="auto"/>
      </w:pPr>
      <w:r>
        <w:separator/>
      </w:r>
    </w:p>
  </w:footnote>
  <w:footnote w:type="continuationSeparator" w:id="1">
    <w:p w:rsidR="00646E09" w:rsidRDefault="00646E09" w:rsidP="009A74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7425"/>
    <w:rsid w:val="00060B01"/>
    <w:rsid w:val="00093093"/>
    <w:rsid w:val="000A0B5D"/>
    <w:rsid w:val="000A157B"/>
    <w:rsid w:val="000D4825"/>
    <w:rsid w:val="000E057F"/>
    <w:rsid w:val="001078B7"/>
    <w:rsid w:val="001244B4"/>
    <w:rsid w:val="0012462B"/>
    <w:rsid w:val="00126C87"/>
    <w:rsid w:val="00132311"/>
    <w:rsid w:val="00133BD8"/>
    <w:rsid w:val="00141826"/>
    <w:rsid w:val="00153535"/>
    <w:rsid w:val="00183726"/>
    <w:rsid w:val="001B11E9"/>
    <w:rsid w:val="001C5408"/>
    <w:rsid w:val="001D288D"/>
    <w:rsid w:val="001F4928"/>
    <w:rsid w:val="002107C5"/>
    <w:rsid w:val="002251E2"/>
    <w:rsid w:val="00253BDE"/>
    <w:rsid w:val="00292F85"/>
    <w:rsid w:val="002E014E"/>
    <w:rsid w:val="00312934"/>
    <w:rsid w:val="00322E0C"/>
    <w:rsid w:val="00332E49"/>
    <w:rsid w:val="003352BA"/>
    <w:rsid w:val="00346403"/>
    <w:rsid w:val="003A659B"/>
    <w:rsid w:val="003B19FB"/>
    <w:rsid w:val="00412618"/>
    <w:rsid w:val="004325E5"/>
    <w:rsid w:val="0043376C"/>
    <w:rsid w:val="004567B8"/>
    <w:rsid w:val="00483F57"/>
    <w:rsid w:val="004A39B6"/>
    <w:rsid w:val="004B7650"/>
    <w:rsid w:val="004E69C1"/>
    <w:rsid w:val="00544945"/>
    <w:rsid w:val="00552E2A"/>
    <w:rsid w:val="00574956"/>
    <w:rsid w:val="005757AB"/>
    <w:rsid w:val="00592623"/>
    <w:rsid w:val="006325DA"/>
    <w:rsid w:val="00646E09"/>
    <w:rsid w:val="00657307"/>
    <w:rsid w:val="00696492"/>
    <w:rsid w:val="006A6974"/>
    <w:rsid w:val="006F54D2"/>
    <w:rsid w:val="0070620B"/>
    <w:rsid w:val="00710A39"/>
    <w:rsid w:val="0072474E"/>
    <w:rsid w:val="007550B8"/>
    <w:rsid w:val="00785C31"/>
    <w:rsid w:val="00790EF0"/>
    <w:rsid w:val="00794D0D"/>
    <w:rsid w:val="007A4364"/>
    <w:rsid w:val="007C603D"/>
    <w:rsid w:val="007C67CE"/>
    <w:rsid w:val="007D0E6E"/>
    <w:rsid w:val="007E1992"/>
    <w:rsid w:val="007E1A4E"/>
    <w:rsid w:val="007F52FA"/>
    <w:rsid w:val="00812D3C"/>
    <w:rsid w:val="008366D2"/>
    <w:rsid w:val="00860938"/>
    <w:rsid w:val="008A4083"/>
    <w:rsid w:val="008B19D3"/>
    <w:rsid w:val="008F5D9F"/>
    <w:rsid w:val="00916A23"/>
    <w:rsid w:val="0099260E"/>
    <w:rsid w:val="009A4AEB"/>
    <w:rsid w:val="009A7425"/>
    <w:rsid w:val="009B073C"/>
    <w:rsid w:val="009E77F1"/>
    <w:rsid w:val="00A05A5B"/>
    <w:rsid w:val="00A26A11"/>
    <w:rsid w:val="00A41D49"/>
    <w:rsid w:val="00A747FB"/>
    <w:rsid w:val="00A8012E"/>
    <w:rsid w:val="00AA58E4"/>
    <w:rsid w:val="00AB3659"/>
    <w:rsid w:val="00AD1A57"/>
    <w:rsid w:val="00AD59C8"/>
    <w:rsid w:val="00AE00CF"/>
    <w:rsid w:val="00B00686"/>
    <w:rsid w:val="00B0230B"/>
    <w:rsid w:val="00B202CD"/>
    <w:rsid w:val="00B205E5"/>
    <w:rsid w:val="00B40DA2"/>
    <w:rsid w:val="00B57B5C"/>
    <w:rsid w:val="00BB723A"/>
    <w:rsid w:val="00BD6A60"/>
    <w:rsid w:val="00C37076"/>
    <w:rsid w:val="00C5329E"/>
    <w:rsid w:val="00C67BCB"/>
    <w:rsid w:val="00CA1097"/>
    <w:rsid w:val="00CB19D1"/>
    <w:rsid w:val="00CB4FAD"/>
    <w:rsid w:val="00D013F7"/>
    <w:rsid w:val="00D42AD1"/>
    <w:rsid w:val="00D42EC5"/>
    <w:rsid w:val="00D54F27"/>
    <w:rsid w:val="00D622B4"/>
    <w:rsid w:val="00D70EF7"/>
    <w:rsid w:val="00DA669A"/>
    <w:rsid w:val="00DB11EC"/>
    <w:rsid w:val="00DB3AC3"/>
    <w:rsid w:val="00DD3735"/>
    <w:rsid w:val="00E01A47"/>
    <w:rsid w:val="00E7478B"/>
    <w:rsid w:val="00E9000F"/>
    <w:rsid w:val="00EB0867"/>
    <w:rsid w:val="00EF2B99"/>
    <w:rsid w:val="00EF7FF0"/>
    <w:rsid w:val="00F00DCE"/>
    <w:rsid w:val="00F1347B"/>
    <w:rsid w:val="00F218BD"/>
    <w:rsid w:val="00F3461B"/>
    <w:rsid w:val="00F41A47"/>
    <w:rsid w:val="00F564C7"/>
    <w:rsid w:val="00F825F7"/>
    <w:rsid w:val="00F90A70"/>
    <w:rsid w:val="00FB2108"/>
    <w:rsid w:val="00FB6FF3"/>
    <w:rsid w:val="00FF1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F5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A7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74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9A7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A7425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A7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A742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25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187</TotalTime>
  <Pages>4</Pages>
  <Words>10</Words>
  <Characters>61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kab4</dc:creator>
  <cp:keywords/>
  <dc:description/>
  <cp:lastModifiedBy>User</cp:lastModifiedBy>
  <cp:revision>62</cp:revision>
  <cp:lastPrinted>2012-09-23T10:16:00Z</cp:lastPrinted>
  <dcterms:created xsi:type="dcterms:W3CDTF">2012-09-22T01:32:00Z</dcterms:created>
  <dcterms:modified xsi:type="dcterms:W3CDTF">2012-11-17T06:29:00Z</dcterms:modified>
</cp:coreProperties>
</file>